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95A0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  <w:lang w:val="en-IN"/>
        </w:rPr>
        <w:t>/*</w:t>
      </w:r>
    </w:p>
    <w:p w14:paraId="3E0FFCD5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  <w:lang w:val="en-IN"/>
        </w:rPr>
        <w:t xml:space="preserve"> * GccApplication2.c</w:t>
      </w:r>
    </w:p>
    <w:p w14:paraId="06634BD4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  <w:lang w:val="en-IN"/>
        </w:rPr>
        <w:t xml:space="preserve"> *</w:t>
      </w:r>
    </w:p>
    <w:p w14:paraId="2A60AC54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  <w:lang w:val="en-IN"/>
        </w:rPr>
        <w:t xml:space="preserve"> * Created: 16-Jan-17 4:59:31 PM</w:t>
      </w:r>
    </w:p>
    <w:p w14:paraId="59BFE1B7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  <w:lang w:val="en-IN"/>
        </w:rPr>
        <w:t xml:space="preserve"> *  Author: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  <w:lang w:val="en-IN"/>
        </w:rPr>
        <w:t>Njj</w:t>
      </w:r>
      <w:proofErr w:type="spellEnd"/>
    </w:p>
    <w:p w14:paraId="31430319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  <w:lang w:val="en-IN"/>
        </w:rPr>
        <w:t xml:space="preserve"> */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</w:t>
      </w:r>
    </w:p>
    <w:p w14:paraId="72DA92D9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</w:p>
    <w:p w14:paraId="46407496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IN"/>
        </w:rPr>
        <w:t>#define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</w:t>
      </w:r>
      <w:r>
        <w:rPr>
          <w:rFonts w:ascii="Consolas" w:hAnsi="Consolas" w:cs="Consolas"/>
          <w:i/>
          <w:iCs/>
          <w:color w:val="A000A0"/>
          <w:sz w:val="19"/>
          <w:szCs w:val="19"/>
          <w:highlight w:val="white"/>
          <w:lang w:val="en-IN"/>
        </w:rPr>
        <w:t>F_CPU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16000000UL</w:t>
      </w:r>
    </w:p>
    <w:p w14:paraId="31C56BBF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IN"/>
        </w:rPr>
        <w:t>#include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&lt;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avr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/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interrupt.h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&gt;</w:t>
      </w:r>
    </w:p>
    <w:p w14:paraId="7DC33C46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IN"/>
        </w:rPr>
        <w:t>#include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&lt;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avr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/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io.h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&gt;</w:t>
      </w:r>
    </w:p>
    <w:p w14:paraId="45EC4AFB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IN"/>
        </w:rPr>
        <w:t>#include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&lt;util/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delay.h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&gt;</w:t>
      </w:r>
    </w:p>
    <w:p w14:paraId="15055B46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</w:p>
    <w:p w14:paraId="098B48FA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</w:p>
    <w:p w14:paraId="3F7B494E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IN"/>
        </w:rPr>
        <w:t>volatile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IN"/>
        </w:rPr>
        <w:t>unsigned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IN"/>
        </w:rPr>
        <w:t>char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</w:t>
      </w:r>
      <w:r>
        <w:rPr>
          <w:rFonts w:ascii="Consolas" w:hAnsi="Consolas" w:cs="Consolas"/>
          <w:color w:val="000080"/>
          <w:sz w:val="19"/>
          <w:szCs w:val="19"/>
          <w:highlight w:val="white"/>
          <w:lang w:val="en-IN"/>
        </w:rPr>
        <w:t>value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;</w:t>
      </w:r>
    </w:p>
    <w:p w14:paraId="77B80ECC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</w:p>
    <w:p w14:paraId="6B1CA3AA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IN"/>
        </w:rPr>
        <w:t>void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</w:t>
      </w:r>
      <w:proofErr w:type="spellStart"/>
      <w:r>
        <w:rPr>
          <w:rFonts w:ascii="Consolas" w:hAnsi="Consolas" w:cs="Consolas"/>
          <w:color w:val="880000"/>
          <w:sz w:val="19"/>
          <w:szCs w:val="19"/>
          <w:highlight w:val="white"/>
          <w:lang w:val="en-IN"/>
        </w:rPr>
        <w:t>send_char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IN"/>
        </w:rPr>
        <w:t>volatile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IN"/>
        </w:rPr>
        <w:t>unsigned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IN"/>
        </w:rPr>
        <w:t>char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</w:t>
      </w:r>
      <w:r>
        <w:rPr>
          <w:rFonts w:ascii="Consolas" w:hAnsi="Consolas" w:cs="Consolas"/>
          <w:color w:val="000080"/>
          <w:sz w:val="19"/>
          <w:szCs w:val="19"/>
          <w:highlight w:val="white"/>
          <w:lang w:val="en-IN"/>
        </w:rPr>
        <w:t>c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)</w:t>
      </w:r>
    </w:p>
    <w:p w14:paraId="44BF9ED4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{</w:t>
      </w:r>
    </w:p>
    <w:p w14:paraId="063CFE6A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</w:p>
    <w:p w14:paraId="6CF8E25A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  <w:lang w:val="en-IN"/>
        </w:rPr>
        <w:t>UCSRA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=0x40;</w:t>
      </w:r>
    </w:p>
    <w:p w14:paraId="2310793A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  <w:lang w:val="en-IN"/>
        </w:rPr>
        <w:t>UDR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=</w:t>
      </w:r>
      <w:r>
        <w:rPr>
          <w:rFonts w:ascii="Consolas" w:hAnsi="Consolas" w:cs="Consolas"/>
          <w:color w:val="000080"/>
          <w:sz w:val="19"/>
          <w:szCs w:val="19"/>
          <w:highlight w:val="white"/>
          <w:lang w:val="en-IN"/>
        </w:rPr>
        <w:t>c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;</w:t>
      </w:r>
    </w:p>
    <w:p w14:paraId="4A077A84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IN"/>
        </w:rPr>
        <w:t>while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((</w:t>
      </w:r>
      <w:r>
        <w:rPr>
          <w:rFonts w:ascii="Consolas" w:hAnsi="Consolas" w:cs="Consolas"/>
          <w:color w:val="A000A0"/>
          <w:sz w:val="19"/>
          <w:szCs w:val="19"/>
          <w:highlight w:val="white"/>
          <w:lang w:val="en-IN"/>
        </w:rPr>
        <w:t>UCSRA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&amp;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0x40)==0);</w:t>
      </w:r>
    </w:p>
    <w:p w14:paraId="1BF3E8A1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}</w:t>
      </w:r>
    </w:p>
    <w:p w14:paraId="773037AF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</w:p>
    <w:p w14:paraId="0FD5348E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</w:p>
    <w:p w14:paraId="014DE85B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000A0"/>
          <w:sz w:val="19"/>
          <w:szCs w:val="19"/>
          <w:highlight w:val="white"/>
          <w:lang w:val="en-IN"/>
        </w:rPr>
        <w:t>ISR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(</w:t>
      </w:r>
      <w:proofErr w:type="spellStart"/>
      <w:r>
        <w:rPr>
          <w:rFonts w:ascii="Consolas" w:hAnsi="Consolas" w:cs="Consolas"/>
          <w:color w:val="A000A0"/>
          <w:sz w:val="19"/>
          <w:szCs w:val="19"/>
          <w:highlight w:val="white"/>
          <w:lang w:val="en-IN"/>
        </w:rPr>
        <w:t>USART_RXC_vect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)</w:t>
      </w:r>
    </w:p>
    <w:p w14:paraId="24D7AA73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{</w:t>
      </w:r>
    </w:p>
    <w:p w14:paraId="00B2CAE2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</w:p>
    <w:p w14:paraId="661DFB8E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000080"/>
          <w:sz w:val="19"/>
          <w:szCs w:val="19"/>
          <w:highlight w:val="white"/>
          <w:lang w:val="en-IN"/>
        </w:rPr>
        <w:t>value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=</w:t>
      </w:r>
      <w:r>
        <w:rPr>
          <w:rFonts w:ascii="Consolas" w:hAnsi="Consolas" w:cs="Consolas"/>
          <w:color w:val="A000A0"/>
          <w:sz w:val="19"/>
          <w:szCs w:val="19"/>
          <w:highlight w:val="white"/>
          <w:lang w:val="en-IN"/>
        </w:rPr>
        <w:t>UDR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;</w:t>
      </w:r>
    </w:p>
    <w:p w14:paraId="274868AB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  <w:lang w:val="en-IN"/>
        </w:rPr>
        <w:t>UCSRA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=0x40;</w:t>
      </w:r>
    </w:p>
    <w:p w14:paraId="1FE428F0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  <w:lang w:val="en-IN"/>
        </w:rPr>
        <w:t>UDR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=</w:t>
      </w:r>
      <w:r>
        <w:rPr>
          <w:rFonts w:ascii="Consolas" w:hAnsi="Consolas" w:cs="Consolas"/>
          <w:color w:val="000080"/>
          <w:sz w:val="19"/>
          <w:szCs w:val="19"/>
          <w:highlight w:val="white"/>
          <w:lang w:val="en-IN"/>
        </w:rPr>
        <w:t>value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+1;</w:t>
      </w:r>
    </w:p>
    <w:p w14:paraId="0F03373D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IN"/>
        </w:rPr>
        <w:t>while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((</w:t>
      </w:r>
      <w:r>
        <w:rPr>
          <w:rFonts w:ascii="Consolas" w:hAnsi="Consolas" w:cs="Consolas"/>
          <w:color w:val="A000A0"/>
          <w:sz w:val="19"/>
          <w:szCs w:val="19"/>
          <w:highlight w:val="white"/>
          <w:lang w:val="en-IN"/>
        </w:rPr>
        <w:t>UCSRA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&amp;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0x40)==0);</w:t>
      </w:r>
    </w:p>
    <w:p w14:paraId="096ACD8B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  <w:lang w:val="en-IN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  <w:lang w:val="en-IN"/>
        </w:rPr>
        <w:t>send_char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  <w:lang w:val="en-IN"/>
        </w:rPr>
        <w:t>('a');</w:t>
      </w:r>
    </w:p>
    <w:p w14:paraId="615C11AE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}</w:t>
      </w:r>
    </w:p>
    <w:p w14:paraId="241F254B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</w:p>
    <w:p w14:paraId="59E662FF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IN"/>
        </w:rPr>
        <w:t>void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</w:t>
      </w:r>
      <w:r>
        <w:rPr>
          <w:rFonts w:ascii="Consolas" w:hAnsi="Consolas" w:cs="Consolas"/>
          <w:color w:val="880000"/>
          <w:sz w:val="19"/>
          <w:szCs w:val="19"/>
          <w:highlight w:val="white"/>
          <w:lang w:val="en-IN"/>
        </w:rPr>
        <w:t>prints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IN"/>
        </w:rPr>
        <w:t>char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*</w:t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  <w:lang w:val="en-IN"/>
        </w:rPr>
        <w:t>ptr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)</w:t>
      </w:r>
    </w:p>
    <w:p w14:paraId="7670A5AD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{</w:t>
      </w:r>
    </w:p>
    <w:p w14:paraId="5A90E445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</w:p>
    <w:p w14:paraId="0391FFD0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IN"/>
        </w:rPr>
        <w:t>while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(*</w:t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  <w:lang w:val="en-IN"/>
        </w:rPr>
        <w:t>ptr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!='\0')</w:t>
      </w:r>
    </w:p>
    <w:p w14:paraId="130F92C0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{</w:t>
      </w:r>
    </w:p>
    <w:p w14:paraId="577D8E77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</w:p>
    <w:p w14:paraId="06CF4659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proofErr w:type="spellStart"/>
      <w:r>
        <w:rPr>
          <w:rFonts w:ascii="Consolas" w:hAnsi="Consolas" w:cs="Consolas"/>
          <w:color w:val="880000"/>
          <w:sz w:val="19"/>
          <w:szCs w:val="19"/>
          <w:highlight w:val="white"/>
          <w:lang w:val="en-IN"/>
        </w:rPr>
        <w:t>send_char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(*</w:t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  <w:lang w:val="en-IN"/>
        </w:rPr>
        <w:t>ptr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);</w:t>
      </w:r>
    </w:p>
    <w:p w14:paraId="58CA7303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  <w:lang w:val="en-IN"/>
        </w:rPr>
        <w:t>ptr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++;</w:t>
      </w:r>
    </w:p>
    <w:p w14:paraId="69AB1A25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}</w:t>
      </w:r>
    </w:p>
    <w:p w14:paraId="6416F866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}</w:t>
      </w:r>
    </w:p>
    <w:p w14:paraId="60443DAA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</w:p>
    <w:p w14:paraId="34FE9014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</w:p>
    <w:p w14:paraId="24EA29A2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</w:p>
    <w:p w14:paraId="464BE193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</w:p>
    <w:p w14:paraId="6819A74E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</w:p>
    <w:p w14:paraId="3B34528C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IN"/>
        </w:rPr>
        <w:t>int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</w:t>
      </w:r>
      <w:r>
        <w:rPr>
          <w:rFonts w:ascii="Consolas" w:hAnsi="Consolas" w:cs="Consolas"/>
          <w:color w:val="880000"/>
          <w:sz w:val="19"/>
          <w:szCs w:val="19"/>
          <w:highlight w:val="white"/>
          <w:lang w:val="en-IN"/>
        </w:rPr>
        <w:t>main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IN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)</w:t>
      </w:r>
    </w:p>
    <w:p w14:paraId="614F9E52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{</w:t>
      </w:r>
    </w:p>
    <w:p w14:paraId="4679AB59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  <w:lang w:val="en-IN"/>
        </w:rPr>
        <w:t>UBRRH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=0;</w:t>
      </w:r>
    </w:p>
    <w:p w14:paraId="44AF3CF7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  <w:lang w:val="en-IN"/>
        </w:rPr>
        <w:t>UBRRL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=103;</w:t>
      </w:r>
    </w:p>
    <w:p w14:paraId="11C29C16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</w:p>
    <w:p w14:paraId="71EAAEFD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  <w:lang w:val="en-IN"/>
        </w:rPr>
        <w:t>UCSRA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=0x00;</w:t>
      </w:r>
    </w:p>
    <w:p w14:paraId="53480630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  <w:lang w:val="en-IN"/>
        </w:rPr>
        <w:t>UCSRB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=0x98;</w:t>
      </w:r>
    </w:p>
    <w:p w14:paraId="0D223708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  <w:lang w:val="en-IN"/>
        </w:rPr>
        <w:t>UCSRC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=0x86;</w:t>
      </w:r>
    </w:p>
    <w:p w14:paraId="74A5EE57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  <w:lang w:val="en-IN"/>
        </w:rPr>
        <w:t>sei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();</w:t>
      </w:r>
    </w:p>
    <w:p w14:paraId="1CB587E7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</w:p>
    <w:p w14:paraId="7B2B6BFA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</w:p>
    <w:p w14:paraId="4BDA4577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IN"/>
        </w:rPr>
        <w:t>while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(1)</w:t>
      </w:r>
    </w:p>
    <w:p w14:paraId="0FA7B296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lastRenderedPageBreak/>
        <w:t xml:space="preserve">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{</w:t>
      </w:r>
    </w:p>
    <w:p w14:paraId="2F7ADB7E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  <w:highlight w:val="white"/>
          <w:lang w:val="en-IN"/>
        </w:rPr>
        <w:t xml:space="preserve">//TODO:: Please write your application code </w:t>
      </w:r>
    </w:p>
    <w:p w14:paraId="174330B1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</w:p>
    <w:p w14:paraId="07AFA775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880000"/>
          <w:sz w:val="19"/>
          <w:szCs w:val="19"/>
          <w:highlight w:val="white"/>
          <w:lang w:val="en-IN"/>
        </w:rPr>
        <w:t>prints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>"hello"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);</w:t>
      </w:r>
    </w:p>
    <w:p w14:paraId="78B7ECF9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i/>
          <w:iCs/>
          <w:color w:val="880000"/>
          <w:sz w:val="19"/>
          <w:szCs w:val="19"/>
          <w:highlight w:val="white"/>
          <w:lang w:val="en-IN"/>
        </w:rPr>
        <w:t>_</w:t>
      </w:r>
      <w:proofErr w:type="spellStart"/>
      <w:r>
        <w:rPr>
          <w:rFonts w:ascii="Consolas" w:hAnsi="Consolas" w:cs="Consolas"/>
          <w:i/>
          <w:iCs/>
          <w:color w:val="880000"/>
          <w:sz w:val="19"/>
          <w:szCs w:val="19"/>
          <w:highlight w:val="white"/>
          <w:lang w:val="en-IN"/>
        </w:rPr>
        <w:t>delay_ms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(1000);</w:t>
      </w:r>
    </w:p>
    <w:p w14:paraId="430AF282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ab/>
      </w:r>
    </w:p>
    <w:p w14:paraId="16064E5B" w14:textId="77777777" w:rsidR="00F1086C" w:rsidRDefault="00F1086C" w:rsidP="00F1086C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IN"/>
        </w:rPr>
        <w:t xml:space="preserve">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}</w:t>
      </w:r>
    </w:p>
    <w:p w14:paraId="23A8A8EA" w14:textId="0AF8A678" w:rsidR="001305C3" w:rsidRPr="00F1086C" w:rsidRDefault="00F1086C" w:rsidP="00F1086C">
      <w:r>
        <w:rPr>
          <w:rFonts w:ascii="Consolas" w:hAnsi="Consolas" w:cs="Consolas"/>
          <w:color w:val="000000"/>
          <w:sz w:val="19"/>
          <w:szCs w:val="19"/>
          <w:highlight w:val="white"/>
          <w:lang w:val="en-IN"/>
        </w:rPr>
        <w:t>}</w:t>
      </w:r>
    </w:p>
    <w:sectPr w:rsidR="001305C3" w:rsidRPr="00F108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4925" w14:textId="77777777" w:rsidR="00B7683D" w:rsidRDefault="00B7683D">
      <w:pPr>
        <w:spacing w:line="240" w:lineRule="auto"/>
      </w:pPr>
      <w:r>
        <w:separator/>
      </w:r>
    </w:p>
  </w:endnote>
  <w:endnote w:type="continuationSeparator" w:id="0">
    <w:p w14:paraId="4B7369EE" w14:textId="77777777" w:rsidR="00B7683D" w:rsidRDefault="00B76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A672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ACF964679E6E44BD91479E31F93C1342"/>
      </w:placeholder>
      <w:showingPlcHdr/>
      <w15:appearance w15:val="hidden"/>
    </w:sdtPr>
    <w:sdtContent>
      <w:p w14:paraId="3A0602C7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DC12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FF15" w14:textId="77777777" w:rsidR="00B7683D" w:rsidRDefault="00B7683D">
      <w:pPr>
        <w:spacing w:line="240" w:lineRule="auto"/>
      </w:pPr>
      <w:r>
        <w:separator/>
      </w:r>
    </w:p>
  </w:footnote>
  <w:footnote w:type="continuationSeparator" w:id="0">
    <w:p w14:paraId="683DD0B4" w14:textId="77777777" w:rsidR="00B7683D" w:rsidRDefault="00B768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320F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0A91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C113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2018600">
    <w:abstractNumId w:val="9"/>
  </w:num>
  <w:num w:numId="2" w16cid:durableId="1743867371">
    <w:abstractNumId w:val="7"/>
  </w:num>
  <w:num w:numId="3" w16cid:durableId="642009688">
    <w:abstractNumId w:val="6"/>
  </w:num>
  <w:num w:numId="4" w16cid:durableId="494810182">
    <w:abstractNumId w:val="5"/>
  </w:num>
  <w:num w:numId="5" w16cid:durableId="2039112691">
    <w:abstractNumId w:val="4"/>
  </w:num>
  <w:num w:numId="6" w16cid:durableId="1145195497">
    <w:abstractNumId w:val="8"/>
  </w:num>
  <w:num w:numId="7" w16cid:durableId="1314217178">
    <w:abstractNumId w:val="3"/>
  </w:num>
  <w:num w:numId="8" w16cid:durableId="77218826">
    <w:abstractNumId w:val="2"/>
  </w:num>
  <w:num w:numId="9" w16cid:durableId="1091702949">
    <w:abstractNumId w:val="1"/>
  </w:num>
  <w:num w:numId="10" w16cid:durableId="156880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86"/>
    <w:rsid w:val="00045B83"/>
    <w:rsid w:val="00047EFB"/>
    <w:rsid w:val="00070619"/>
    <w:rsid w:val="000A6FD7"/>
    <w:rsid w:val="000A7801"/>
    <w:rsid w:val="000D7995"/>
    <w:rsid w:val="001305C3"/>
    <w:rsid w:val="001336D0"/>
    <w:rsid w:val="001C03E2"/>
    <w:rsid w:val="001C24D9"/>
    <w:rsid w:val="00227A4D"/>
    <w:rsid w:val="00242FE3"/>
    <w:rsid w:val="00245B36"/>
    <w:rsid w:val="002A30BA"/>
    <w:rsid w:val="002D57CE"/>
    <w:rsid w:val="002F5478"/>
    <w:rsid w:val="00320286"/>
    <w:rsid w:val="00330BF2"/>
    <w:rsid w:val="0036648F"/>
    <w:rsid w:val="00366DD3"/>
    <w:rsid w:val="003703BF"/>
    <w:rsid w:val="00375C19"/>
    <w:rsid w:val="00375C70"/>
    <w:rsid w:val="003B264B"/>
    <w:rsid w:val="003B4F9C"/>
    <w:rsid w:val="003B754A"/>
    <w:rsid w:val="003E2C99"/>
    <w:rsid w:val="00404D40"/>
    <w:rsid w:val="00424AE2"/>
    <w:rsid w:val="00451AC8"/>
    <w:rsid w:val="004672A7"/>
    <w:rsid w:val="004A204D"/>
    <w:rsid w:val="004B37B2"/>
    <w:rsid w:val="004C16A5"/>
    <w:rsid w:val="00553E6E"/>
    <w:rsid w:val="005C48AC"/>
    <w:rsid w:val="00605396"/>
    <w:rsid w:val="006224C3"/>
    <w:rsid w:val="00652283"/>
    <w:rsid w:val="006577CA"/>
    <w:rsid w:val="00672BAA"/>
    <w:rsid w:val="0068504E"/>
    <w:rsid w:val="00694B00"/>
    <w:rsid w:val="006C420F"/>
    <w:rsid w:val="006D46E2"/>
    <w:rsid w:val="00737EF9"/>
    <w:rsid w:val="00780CA3"/>
    <w:rsid w:val="007939A3"/>
    <w:rsid w:val="00796CB5"/>
    <w:rsid w:val="007E1C72"/>
    <w:rsid w:val="00800EAE"/>
    <w:rsid w:val="008C1CB7"/>
    <w:rsid w:val="0092461E"/>
    <w:rsid w:val="009450CA"/>
    <w:rsid w:val="009863CD"/>
    <w:rsid w:val="009B1EA2"/>
    <w:rsid w:val="00A003D0"/>
    <w:rsid w:val="00A0185B"/>
    <w:rsid w:val="00A2327F"/>
    <w:rsid w:val="00A350F6"/>
    <w:rsid w:val="00A96042"/>
    <w:rsid w:val="00AA1304"/>
    <w:rsid w:val="00B35EF3"/>
    <w:rsid w:val="00B511E3"/>
    <w:rsid w:val="00B54B52"/>
    <w:rsid w:val="00B70BA4"/>
    <w:rsid w:val="00B7683D"/>
    <w:rsid w:val="00B862E8"/>
    <w:rsid w:val="00BA25D6"/>
    <w:rsid w:val="00BB5412"/>
    <w:rsid w:val="00BD3074"/>
    <w:rsid w:val="00C01BC9"/>
    <w:rsid w:val="00C11181"/>
    <w:rsid w:val="00C26B3F"/>
    <w:rsid w:val="00C506F0"/>
    <w:rsid w:val="00CF7429"/>
    <w:rsid w:val="00D619A7"/>
    <w:rsid w:val="00D87EEF"/>
    <w:rsid w:val="00DB31AE"/>
    <w:rsid w:val="00DD2806"/>
    <w:rsid w:val="00E54B4D"/>
    <w:rsid w:val="00E603D0"/>
    <w:rsid w:val="00EE29A9"/>
    <w:rsid w:val="00EE7469"/>
    <w:rsid w:val="00F1086C"/>
    <w:rsid w:val="00FB29E4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BCC393"/>
  <w15:chartTrackingRefBased/>
  <w15:docId w15:val="{F9BF3789-2626-40E1-AE22-A4D96AE1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gh\AppData\Roaming\Microsoft\Templates\Service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F964679E6E44BD91479E31F93C1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03530-CB36-47D1-B53D-B6FF95F5999C}"/>
      </w:docPartPr>
      <w:docPartBody>
        <w:p w:rsidR="00652474" w:rsidRDefault="00000000">
          <w:pPr>
            <w:pStyle w:val="ACF964679E6E44BD91479E31F93C1342"/>
          </w:pPr>
          <w:r>
            <w:rPr>
              <w:rStyle w:val="Heading5Char"/>
            </w:rPr>
            <w:t>|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C6"/>
    <w:rsid w:val="002B533E"/>
    <w:rsid w:val="00444DF6"/>
    <w:rsid w:val="005471EB"/>
    <w:rsid w:val="00637E00"/>
    <w:rsid w:val="00652474"/>
    <w:rsid w:val="009E0000"/>
    <w:rsid w:val="00B147C6"/>
    <w:rsid w:val="00B37641"/>
    <w:rsid w:val="00BC1657"/>
    <w:rsid w:val="00E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Pr>
      <w:b/>
      <w:bCs/>
      <w:caps/>
      <w:smallCaps w:val="0"/>
      <w:color w:val="2F5496" w:themeColor="accent1" w:themeShade="BF"/>
    </w:rPr>
  </w:style>
  <w:style w:type="character" w:styleId="Emphasis">
    <w:name w:val="Emphasis"/>
    <w:basedOn w:val="DefaultParagraphFont"/>
    <w:uiPriority w:val="13"/>
    <w:qFormat/>
    <w:rsid w:val="002B533E"/>
    <w:rPr>
      <w:b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lang w:val="en-US" w:eastAsia="ja-JP"/>
    </w:rPr>
  </w:style>
  <w:style w:type="paragraph" w:customStyle="1" w:styleId="ACF964679E6E44BD91479E31F93C1342">
    <w:name w:val="ACF964679E6E44BD91479E31F93C1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257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Varghese Benny</dc:creator>
  <cp:keywords>Horizon Solar Tech</cp:keywords>
  <cp:lastModifiedBy>1</cp:lastModifiedBy>
  <cp:revision>8</cp:revision>
  <cp:lastPrinted>2022-12-09T08:22:00Z</cp:lastPrinted>
  <dcterms:created xsi:type="dcterms:W3CDTF">2022-12-03T04:23:00Z</dcterms:created>
  <dcterms:modified xsi:type="dcterms:W3CDTF">2023-01-05T10:04:00Z</dcterms:modified>
</cp:coreProperties>
</file>